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0E6525" w:rsidTr="00AB53F5">
        <w:trPr>
          <w:trHeight w:hRule="exact" w:val="1417"/>
        </w:trPr>
        <w:tc>
          <w:tcPr>
            <w:tcW w:w="5102" w:type="dxa"/>
          </w:tcPr>
          <w:p w:rsidR="00652997" w:rsidRPr="000E6525" w:rsidRDefault="000E6525" w:rsidP="000E6525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0E6525">
              <w:t>Kallelse/föredragningslista</w:t>
            </w:r>
          </w:p>
          <w:p w:rsidR="000E6525" w:rsidRPr="000E6525" w:rsidRDefault="00B401FF" w:rsidP="000E6525">
            <w:pPr>
              <w:pStyle w:val="Dokumenthuvud"/>
            </w:pPr>
            <w:r>
              <w:t>2017-12-05</w:t>
            </w:r>
          </w:p>
        </w:tc>
        <w:tc>
          <w:tcPr>
            <w:tcW w:w="4196" w:type="dxa"/>
          </w:tcPr>
          <w:p w:rsidR="00652997" w:rsidRPr="000E6525" w:rsidRDefault="000E6525" w:rsidP="000E6525">
            <w:pPr>
              <w:pStyle w:val="Dokumenttyp"/>
            </w:pPr>
            <w:bookmarkStart w:id="2" w:name="xxNämnd"/>
            <w:bookmarkEnd w:id="2"/>
            <w:r w:rsidRPr="000E6525">
              <w:t>Äldreomsorgsnämnden</w:t>
            </w:r>
          </w:p>
        </w:tc>
      </w:tr>
    </w:tbl>
    <w:p w:rsidR="00293604" w:rsidRPr="000E6525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0E6525" w:rsidRDefault="00242E81" w:rsidP="00A70CBF">
            <w:bookmarkStart w:id="3" w:name="xxTid"/>
            <w:bookmarkEnd w:id="3"/>
            <w:r>
              <w:t>5</w:t>
            </w:r>
            <w:r w:rsidR="00DF0302">
              <w:t xml:space="preserve"> december</w:t>
            </w:r>
            <w:r>
              <w:t xml:space="preserve"> kl.13.3</w:t>
            </w:r>
            <w:r w:rsidR="00233623">
              <w:t>0</w:t>
            </w:r>
          </w:p>
        </w:tc>
      </w:tr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0E6525" w:rsidRDefault="00AE6921" w:rsidP="00A70CBF">
            <w:bookmarkStart w:id="4" w:name="xxPlats"/>
            <w:bookmarkEnd w:id="4"/>
            <w:r>
              <w:t xml:space="preserve">Dirigenten, </w:t>
            </w:r>
            <w:r w:rsidR="003B7CAC">
              <w:t>Södertälje stadshus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0E6525" w:rsidRDefault="009C54EC" w:rsidP="0008105F">
            <w:r>
              <w:t>Johan Karlsson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0E6525" w:rsidRDefault="000E6525" w:rsidP="00A70CBF">
            <w:bookmarkStart w:id="5" w:name="xxOrdförande"/>
            <w:r w:rsidRPr="000E6525">
              <w:t>Kerstin Pettersson (V)</w:t>
            </w:r>
            <w:bookmarkEnd w:id="5"/>
          </w:p>
        </w:tc>
      </w:tr>
    </w:tbl>
    <w:p w:rsidR="00A70CBF" w:rsidRDefault="00A70CBF" w:rsidP="00A70CBF"/>
    <w:p w:rsidR="00D41E42" w:rsidRDefault="00D41E42" w:rsidP="00A70CBF">
      <w:r>
        <w:t>De av er som ännu inte har hämtat ut era läsplattor ombeds att göra så nu. Plattorna finns att hämta i Stadhusets reception (</w:t>
      </w:r>
      <w:r w:rsidR="00B401FF">
        <w:t>Kontaktcenter</w:t>
      </w:r>
      <w:r>
        <w:t xml:space="preserve">). </w:t>
      </w:r>
    </w:p>
    <w:p w:rsidR="00D41E42" w:rsidRDefault="00D41E42" w:rsidP="00A70CBF">
      <w:r>
        <w:t xml:space="preserve">Från klockan 13.00 den 5 december kommer jag och projektledaren för läsplatteprojektet finnas i Symfonin för att hjälpa er som har problem med läsplattorna. Det ni ska kunna göra i nuläget är att öppna er kommunmail. I början på nästa år kommer ni att få en utbildning i </w:t>
      </w:r>
      <w:r w:rsidR="00233BC4">
        <w:t>netpublicator (programmet</w:t>
      </w:r>
      <w:r>
        <w:t xml:space="preserve"> ni ska använda för att läsa nämndhandlingar) och det är först då ni behöver kunna logga in i netpublicator. För tillfället är det alltså endast kommunmailen ni ska kunna komma åt. </w:t>
      </w:r>
    </w:p>
    <w:p w:rsidR="00242E81" w:rsidRDefault="00242E81" w:rsidP="00A70CBF">
      <w:r>
        <w:t>Notera också att själva sammanträdet startar klockan 13.30 med verksamhetsplanering.</w:t>
      </w:r>
    </w:p>
    <w:p w:rsidR="000E6525" w:rsidRPr="000E6525" w:rsidRDefault="000E6525" w:rsidP="000E6525">
      <w:pPr>
        <w:pStyle w:val="Rubrik1"/>
      </w:pPr>
      <w:r w:rsidRPr="000E6525">
        <w:t>Ärenden</w:t>
      </w:r>
    </w:p>
    <w:p w:rsidR="00116D38" w:rsidRDefault="00116D38" w:rsidP="00912DF1">
      <w:pPr>
        <w:pStyle w:val="Rubrik2"/>
      </w:pPr>
      <w:r>
        <w:t>Upprop</w:t>
      </w:r>
    </w:p>
    <w:p w:rsidR="00912DF1" w:rsidRPr="000E6525" w:rsidRDefault="00912DF1" w:rsidP="00912DF1">
      <w:pPr>
        <w:pStyle w:val="Rubrik2"/>
      </w:pPr>
      <w:r w:rsidRPr="000E6525">
        <w:t>Protokollets justering</w:t>
      </w:r>
    </w:p>
    <w:p w:rsidR="00912DF1" w:rsidRDefault="00912DF1" w:rsidP="00912DF1">
      <w:pPr>
        <w:pStyle w:val="Rubrik2"/>
      </w:pPr>
      <w:r w:rsidRPr="000E6525">
        <w:t>Fastställande av dagordning</w:t>
      </w:r>
    </w:p>
    <w:p w:rsidR="000E6525" w:rsidRDefault="000E6525" w:rsidP="000E6525">
      <w:pPr>
        <w:pStyle w:val="Rubrik3"/>
      </w:pPr>
      <w:r w:rsidRPr="000E6525">
        <w:t>Informationsärenden</w:t>
      </w:r>
    </w:p>
    <w:p w:rsidR="00242E81" w:rsidRDefault="00242E81" w:rsidP="009C54EC">
      <w:pPr>
        <w:pStyle w:val="Rubrik2"/>
      </w:pPr>
      <w:r>
        <w:t>Genomgång av Verksamhetsplan</w:t>
      </w:r>
    </w:p>
    <w:p w:rsidR="00116D38" w:rsidRDefault="00116D38" w:rsidP="009C54EC">
      <w:pPr>
        <w:pStyle w:val="Rubrik2"/>
      </w:pPr>
      <w:r>
        <w:t>Allmänhetens frågestund</w:t>
      </w:r>
    </w:p>
    <w:p w:rsidR="00D41E42" w:rsidRDefault="009C54EC" w:rsidP="009C54EC">
      <w:pPr>
        <w:pStyle w:val="Rubrik2"/>
      </w:pPr>
      <w:r>
        <w:t>Ordförande informerar</w:t>
      </w:r>
    </w:p>
    <w:p w:rsidR="009C54EC" w:rsidRPr="00D41E42" w:rsidRDefault="00D41E42" w:rsidP="00D41E42">
      <w:pPr>
        <w:pStyle w:val="Dokumenthuvud"/>
        <w:rPr>
          <w:rFonts w:eastAsiaTheme="majorEastAsia" w:cs="Calibri"/>
          <w:sz w:val="22"/>
          <w:szCs w:val="26"/>
        </w:rPr>
      </w:pPr>
      <w:r>
        <w:br w:type="page"/>
      </w:r>
    </w:p>
    <w:p w:rsidR="009C54EC" w:rsidRDefault="009C54EC" w:rsidP="009C54EC">
      <w:pPr>
        <w:pStyle w:val="Rubrik2"/>
      </w:pPr>
      <w:r>
        <w:lastRenderedPageBreak/>
        <w:t>Socialdirektören informerar</w:t>
      </w:r>
    </w:p>
    <w:p w:rsidR="00E47CF3" w:rsidRDefault="00E47CF3" w:rsidP="009C54EC">
      <w:pPr>
        <w:pStyle w:val="Rubrik2"/>
      </w:pPr>
      <w:r>
        <w:t>Platssituationen</w:t>
      </w:r>
      <w:bookmarkStart w:id="6" w:name="_GoBack"/>
      <w:bookmarkEnd w:id="6"/>
    </w:p>
    <w:p w:rsidR="009C54EC" w:rsidRPr="009C54EC" w:rsidRDefault="009C54EC" w:rsidP="009C54EC">
      <w:pPr>
        <w:pStyle w:val="Rubrik2"/>
      </w:pPr>
      <w:r>
        <w:t>Ekonomisk uppföljning</w:t>
      </w:r>
    </w:p>
    <w:p w:rsidR="00743717" w:rsidRDefault="00E77009" w:rsidP="00743717">
      <w:pPr>
        <w:pStyle w:val="Rubrik2"/>
      </w:pPr>
      <w:r>
        <w:t xml:space="preserve">Information om Björkmossen </w:t>
      </w:r>
    </w:p>
    <w:p w:rsidR="00743717" w:rsidRPr="00743717" w:rsidRDefault="00242E81" w:rsidP="00743717">
      <w:pPr>
        <w:pStyle w:val="Rubrik2"/>
      </w:pPr>
      <w:r>
        <w:t xml:space="preserve">Information om </w:t>
      </w:r>
      <w:r w:rsidR="00743717">
        <w:t xml:space="preserve">rambudget äldreomsorgsnämnden 2017 </w:t>
      </w:r>
    </w:p>
    <w:p w:rsidR="00DF0302" w:rsidRPr="00DF0302" w:rsidRDefault="00D41E42" w:rsidP="00DF0302">
      <w:pPr>
        <w:pStyle w:val="Rubrik2"/>
      </w:pPr>
      <w:r>
        <w:t xml:space="preserve"> </w:t>
      </w:r>
      <w:r w:rsidRPr="00D41E42">
        <w:t>Information om Upphandling hemtjänst</w:t>
      </w:r>
    </w:p>
    <w:p w:rsidR="000E6525" w:rsidRPr="000E6525" w:rsidRDefault="000E6525" w:rsidP="000E6525">
      <w:pPr>
        <w:pStyle w:val="Rubrik3"/>
      </w:pPr>
      <w:r w:rsidRPr="000E6525">
        <w:t>Beslutsärenden</w:t>
      </w:r>
    </w:p>
    <w:p w:rsidR="000E6525" w:rsidRPr="000E6525" w:rsidRDefault="00D41E42" w:rsidP="000E6525">
      <w:pPr>
        <w:pStyle w:val="Rubrik2"/>
      </w:pPr>
      <w:r>
        <w:t>Dokumenthanteringsplan för äldreomsorgsnämnden</w:t>
      </w:r>
    </w:p>
    <w:p w:rsidR="000E6525" w:rsidRPr="000E6525" w:rsidRDefault="000E6525" w:rsidP="000E6525">
      <w:r w:rsidRPr="000E6525">
        <w:t xml:space="preserve">Dnr: </w:t>
      </w:r>
      <w:r w:rsidR="00FA6E67">
        <w:t>ÄON 17/044</w:t>
      </w:r>
    </w:p>
    <w:p w:rsidR="000E6525" w:rsidRPr="000E6525" w:rsidRDefault="000E6525" w:rsidP="000E6525">
      <w:pPr>
        <w:pStyle w:val="Rubrik4"/>
      </w:pPr>
      <w:r w:rsidRPr="000E6525">
        <w:t>Beslutsunderlag</w:t>
      </w:r>
    </w:p>
    <w:p w:rsidR="00D41E42" w:rsidRDefault="00D41E42" w:rsidP="00D41E42">
      <w:pPr>
        <w:pStyle w:val="Liststycke"/>
        <w:numPr>
          <w:ilvl w:val="0"/>
          <w:numId w:val="27"/>
        </w:numPr>
      </w:pPr>
      <w:r>
        <w:t>Social- och omsorgskontorets tjänsteskrivelse daterad den 15 november 2017</w:t>
      </w:r>
    </w:p>
    <w:p w:rsidR="00D41E42" w:rsidRDefault="00D41E42" w:rsidP="00D41E42">
      <w:pPr>
        <w:pStyle w:val="Liststycke"/>
        <w:numPr>
          <w:ilvl w:val="0"/>
          <w:numId w:val="27"/>
        </w:numPr>
      </w:pPr>
      <w:r>
        <w:t>Förslag till dokumenthanteringsplan för äldreomsorgsnämnden daterad 2017-12-05</w:t>
      </w:r>
    </w:p>
    <w:p w:rsidR="00DF0302" w:rsidRPr="000E6525" w:rsidRDefault="00D41E42" w:rsidP="00B401FF">
      <w:pPr>
        <w:pStyle w:val="Liststycke"/>
        <w:numPr>
          <w:ilvl w:val="0"/>
          <w:numId w:val="27"/>
        </w:numPr>
      </w:pPr>
      <w:r>
        <w:t>Arkivreglemente för Södertälje kommun, utgåva juni 2011.</w:t>
      </w:r>
    </w:p>
    <w:p w:rsidR="00A07092" w:rsidRPr="00DF0302" w:rsidRDefault="00A07092" w:rsidP="00A07092">
      <w:pPr>
        <w:pStyle w:val="Rubrik2"/>
        <w:rPr>
          <w:u w:val="single"/>
        </w:rPr>
      </w:pPr>
      <w:r>
        <w:t>Ärendebalans</w:t>
      </w:r>
    </w:p>
    <w:p w:rsidR="00A07092" w:rsidRDefault="00A07092" w:rsidP="00A07092">
      <w:pPr>
        <w:pStyle w:val="Rubrik2"/>
      </w:pPr>
      <w:r>
        <w:t>Anmälningsärenden</w:t>
      </w:r>
    </w:p>
    <w:p w:rsidR="00A07092" w:rsidRDefault="00A07092" w:rsidP="00A07092">
      <w:pPr>
        <w:pStyle w:val="Rubrik2"/>
      </w:pPr>
      <w:r>
        <w:t>Delegationsbeslut</w:t>
      </w:r>
    </w:p>
    <w:p w:rsidR="00A07092" w:rsidRDefault="00A07092" w:rsidP="000E6525">
      <w:pPr>
        <w:pStyle w:val="Rubrik2"/>
      </w:pPr>
      <w:r>
        <w:t>Övriga frågor</w:t>
      </w:r>
    </w:p>
    <w:p w:rsidR="00DF0302" w:rsidRPr="00DF0302" w:rsidRDefault="00DF0302" w:rsidP="00DF0302"/>
    <w:p w:rsidR="000E6525" w:rsidRPr="000E6525" w:rsidRDefault="000E6525" w:rsidP="000E6525">
      <w:pPr>
        <w:pStyle w:val="Normalutanavstnd"/>
      </w:pPr>
      <w:r w:rsidRPr="000E6525">
        <w:t>Med vänlig hälsning</w:t>
      </w:r>
    </w:p>
    <w:p w:rsidR="000E6525" w:rsidRPr="000E6525" w:rsidRDefault="000E6525" w:rsidP="000E6525">
      <w:pPr>
        <w:pStyle w:val="Normalutanavstnd"/>
      </w:pPr>
    </w:p>
    <w:p w:rsidR="00D065D9" w:rsidRPr="000E6525" w:rsidRDefault="00D065D9" w:rsidP="00D065D9">
      <w:pPr>
        <w:pStyle w:val="Normalutanavstnd"/>
      </w:pPr>
      <w:r w:rsidRPr="000E6525">
        <w:t>Kerstin Pettersson (V)</w:t>
      </w:r>
    </w:p>
    <w:p w:rsidR="00D065D9" w:rsidRPr="000E6525" w:rsidRDefault="00D065D9" w:rsidP="00D065D9">
      <w:pPr>
        <w:pStyle w:val="Normalutanavstnd"/>
      </w:pPr>
      <w:r w:rsidRPr="000E6525">
        <w:t>Ordförande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08-523 030 72</w:t>
      </w:r>
    </w:p>
    <w:p w:rsidR="00D065D9" w:rsidRPr="00845750" w:rsidRDefault="00D065D9" w:rsidP="00D065D9">
      <w:pPr>
        <w:pStyle w:val="Normalutanavstnd"/>
        <w:rPr>
          <w:lang w:val="en-US"/>
        </w:rPr>
      </w:pPr>
      <w:r w:rsidRPr="00845750">
        <w:rPr>
          <w:lang w:val="en-US"/>
        </w:rPr>
        <w:t>E-post: kerstin.a.</w:t>
      </w:r>
      <w:r>
        <w:rPr>
          <w:lang w:val="en-US"/>
        </w:rPr>
        <w:t>pettersson</w:t>
      </w:r>
      <w:r w:rsidRPr="00845750">
        <w:rPr>
          <w:lang w:val="en-US"/>
        </w:rPr>
        <w:t>@sodertalje.se</w:t>
      </w:r>
    </w:p>
    <w:p w:rsidR="000E6525" w:rsidRPr="00D065D9" w:rsidRDefault="000E6525" w:rsidP="000E6525">
      <w:pPr>
        <w:pStyle w:val="Normalutanavstnd"/>
        <w:rPr>
          <w:lang w:val="en-US"/>
        </w:rPr>
      </w:pPr>
    </w:p>
    <w:p w:rsidR="00D065D9" w:rsidRPr="00743717" w:rsidRDefault="009C54EC" w:rsidP="00D065D9">
      <w:pPr>
        <w:pStyle w:val="Normalutanavstnd"/>
      </w:pPr>
      <w:bookmarkStart w:id="7" w:name="Position"/>
      <w:bookmarkEnd w:id="7"/>
      <w:r w:rsidRPr="00743717">
        <w:t>Johan Karlsson</w:t>
      </w:r>
    </w:p>
    <w:p w:rsidR="00D065D9" w:rsidRPr="000E6525" w:rsidRDefault="00D065D9" w:rsidP="00D065D9">
      <w:pPr>
        <w:pStyle w:val="Normalutanavstnd"/>
      </w:pPr>
      <w:r w:rsidRPr="000E6525">
        <w:t>Sekreterare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08-523 018 95</w:t>
      </w:r>
    </w:p>
    <w:p w:rsidR="000E6525" w:rsidRPr="009C54EC" w:rsidRDefault="009C54EC" w:rsidP="000E6525">
      <w:pPr>
        <w:pStyle w:val="Normalutanavstnd"/>
      </w:pPr>
      <w:r>
        <w:t>Johan.Karlsson</w:t>
      </w:r>
      <w:r w:rsidR="00D065D9" w:rsidRPr="00845750">
        <w:t>@sodertalje.se</w:t>
      </w:r>
    </w:p>
    <w:sectPr w:rsidR="000E6525" w:rsidRPr="009C54EC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A633C1">
    <w:pPr>
      <w:pStyle w:val="Sidfot"/>
    </w:pPr>
    <w:bookmarkStart w:id="9" w:name="xxAddressRow1"/>
    <w:bookmarkEnd w:id="9"/>
    <w:r>
      <w:t>Södertälje kommun | Äldreomsorgsnämnden | 151 89 Södertälje | Organisationsnr: 212000-0159 | www.sodertalje.se</w:t>
    </w:r>
  </w:p>
  <w:p w:rsidR="00CE38E4" w:rsidRPr="00A633C1" w:rsidRDefault="000E6525" w:rsidP="00A633C1">
    <w:pPr>
      <w:pStyle w:val="Sidfot"/>
    </w:pPr>
    <w:bookmarkStart w:id="10" w:name="xxAddressRow2"/>
    <w:bookmarkEnd w:id="10"/>
    <w:r>
      <w:t>Besöksadress: Campusgatan 26 | Växel: 08-523 010 00| E-post: sodertalje.kommun@se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5" w:rsidRDefault="000E6525" w:rsidP="001A038B">
    <w:pPr>
      <w:pStyle w:val="Dokumentinfohuvud"/>
    </w:pPr>
    <w:bookmarkStart w:id="8" w:name="xxDokumentinfo"/>
    <w:r>
      <w:t xml:space="preserve">Kallelse/föredragningslista | </w:t>
    </w:r>
    <w:r w:rsidR="00B401FF">
      <w:rPr>
        <w:highlight w:val="yellow"/>
      </w:rPr>
      <w:t>2017-12-</w:t>
    </w:r>
    <w:r w:rsidR="00B401FF">
      <w:t>05</w:t>
    </w:r>
    <w:r>
      <w:t xml:space="preserve"> | Södertälje kommun | Äldreomsorgsnämnden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7CF3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E47CF3">
            <w:fldChar w:fldCharType="begin"/>
          </w:r>
          <w:r w:rsidR="00E47CF3">
            <w:instrText xml:space="preserve"> NUMPAGES   \* MERGEFORMAT </w:instrText>
          </w:r>
          <w:r w:rsidR="00E47CF3">
            <w:fldChar w:fldCharType="separate"/>
          </w:r>
          <w:r w:rsidR="00E47CF3">
            <w:rPr>
              <w:noProof/>
            </w:rPr>
            <w:t>2</w:t>
          </w:r>
          <w:r w:rsidR="00E47CF3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262DD" wp14:editId="10E79799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7CF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E47CF3">
            <w:fldChar w:fldCharType="begin"/>
          </w:r>
          <w:r w:rsidR="00E47CF3">
            <w:instrText xml:space="preserve"> NUMPAGES   \* MERGEFORMAT </w:instrText>
          </w:r>
          <w:r w:rsidR="00E47CF3">
            <w:fldChar w:fldCharType="separate"/>
          </w:r>
          <w:r w:rsidR="00E47CF3">
            <w:rPr>
              <w:noProof/>
            </w:rPr>
            <w:t>2</w:t>
          </w:r>
          <w:r w:rsidR="00E47CF3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>
    <w:nsid w:val="23AE772C"/>
    <w:multiLevelType w:val="hybridMultilevel"/>
    <w:tmpl w:val="2D1C0DFA"/>
    <w:lvl w:ilvl="0" w:tplc="4D46DF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42E2B9C"/>
    <w:multiLevelType w:val="hybridMultilevel"/>
    <w:tmpl w:val="8E7A8684"/>
    <w:lvl w:ilvl="0" w:tplc="26748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7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8">
    <w:nsid w:val="2C8A62B4"/>
    <w:multiLevelType w:val="hybridMultilevel"/>
    <w:tmpl w:val="FB627D34"/>
    <w:lvl w:ilvl="0" w:tplc="4FB8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1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2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6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C85C35"/>
    <w:multiLevelType w:val="multilevel"/>
    <w:tmpl w:val="C694C10A"/>
    <w:numStyleLink w:val="CompanyList"/>
  </w:abstractNum>
  <w:abstractNum w:abstractNumId="29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1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34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3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30"/>
  </w:num>
  <w:num w:numId="13">
    <w:abstractNumId w:val="3"/>
  </w:num>
  <w:num w:numId="14">
    <w:abstractNumId w:val="2"/>
  </w:num>
  <w:num w:numId="15">
    <w:abstractNumId w:val="34"/>
  </w:num>
  <w:num w:numId="16">
    <w:abstractNumId w:val="0"/>
  </w:num>
  <w:num w:numId="17">
    <w:abstractNumId w:val="25"/>
  </w:num>
  <w:num w:numId="18">
    <w:abstractNumId w:val="8"/>
  </w:num>
  <w:num w:numId="19">
    <w:abstractNumId w:val="17"/>
  </w:num>
  <w:num w:numId="20">
    <w:abstractNumId w:val="5"/>
  </w:num>
  <w:num w:numId="21">
    <w:abstractNumId w:val="19"/>
  </w:num>
  <w:num w:numId="22">
    <w:abstractNumId w:val="32"/>
  </w:num>
  <w:num w:numId="23">
    <w:abstractNumId w:val="28"/>
  </w:num>
  <w:num w:numId="24">
    <w:abstractNumId w:val="12"/>
  </w:num>
  <w:num w:numId="25">
    <w:abstractNumId w:val="18"/>
  </w:num>
  <w:num w:numId="26">
    <w:abstractNumId w:val="3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E6525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105F"/>
    <w:rsid w:val="000823EA"/>
    <w:rsid w:val="00082EB1"/>
    <w:rsid w:val="00083200"/>
    <w:rsid w:val="00085AE5"/>
    <w:rsid w:val="00094077"/>
    <w:rsid w:val="00096FA7"/>
    <w:rsid w:val="000A1F6C"/>
    <w:rsid w:val="000A5678"/>
    <w:rsid w:val="000A6429"/>
    <w:rsid w:val="000B0D5E"/>
    <w:rsid w:val="000B240E"/>
    <w:rsid w:val="000B3049"/>
    <w:rsid w:val="000B44E1"/>
    <w:rsid w:val="000B6672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6525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38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0FE6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33623"/>
    <w:rsid w:val="00233BC4"/>
    <w:rsid w:val="0024194C"/>
    <w:rsid w:val="00242E81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3791"/>
    <w:rsid w:val="003B4A04"/>
    <w:rsid w:val="003B7CAC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B13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41CB"/>
    <w:rsid w:val="004B5FDE"/>
    <w:rsid w:val="004C06F3"/>
    <w:rsid w:val="004C0FC7"/>
    <w:rsid w:val="004C1357"/>
    <w:rsid w:val="004C1AA0"/>
    <w:rsid w:val="004C2129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3717"/>
    <w:rsid w:val="007473B8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26E"/>
    <w:rsid w:val="008F6E23"/>
    <w:rsid w:val="009047E5"/>
    <w:rsid w:val="00907387"/>
    <w:rsid w:val="00910380"/>
    <w:rsid w:val="009129AF"/>
    <w:rsid w:val="00912DF1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4EC"/>
    <w:rsid w:val="009C5D38"/>
    <w:rsid w:val="009D15AD"/>
    <w:rsid w:val="009D2273"/>
    <w:rsid w:val="009D40C1"/>
    <w:rsid w:val="009D7FEA"/>
    <w:rsid w:val="009E03ED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07092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3F5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E69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01FF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492E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2F10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65D9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1E42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131C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302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47CF3"/>
    <w:rsid w:val="00E51005"/>
    <w:rsid w:val="00E51650"/>
    <w:rsid w:val="00E519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009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3A8"/>
    <w:rsid w:val="00F96BF7"/>
    <w:rsid w:val="00F97204"/>
    <w:rsid w:val="00FA0D40"/>
    <w:rsid w:val="00FA1DE1"/>
    <w:rsid w:val="00FA2925"/>
    <w:rsid w:val="00FA2A04"/>
    <w:rsid w:val="00FA6E67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8</TotalTime>
  <Pages>2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6</cp:revision>
  <cp:lastPrinted>2016-12-02T11:39:00Z</cp:lastPrinted>
  <dcterms:created xsi:type="dcterms:W3CDTF">2017-11-27T08:01:00Z</dcterms:created>
  <dcterms:modified xsi:type="dcterms:W3CDTF">2017-11-27T08:27:00Z</dcterms:modified>
</cp:coreProperties>
</file>